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the-hills-profile"/>
    <w:p>
      <w:pPr>
        <w:pStyle w:val="Heading1"/>
      </w:pPr>
      <w:r>
        <w:t xml:space="preserve">The Hills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386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207,959          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The Hills Shire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102,797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The Hills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12,190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$66,141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$14,842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116,774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1,659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15,445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15,098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8,296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50,890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52,062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967,000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779,774.6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3,619,757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240,600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231,500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31,535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23,607,800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1,061,751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2025-02-12T02:20:43Z</dcterms:created>
  <dcterms:modified xsi:type="dcterms:W3CDTF">2025-02-12T02:20:43Z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